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4884" w14:textId="77777777" w:rsidR="002A2BFA" w:rsidRDefault="002A2BFA">
      <w:pPr>
        <w:pStyle w:val="Corpotesto"/>
        <w:tabs>
          <w:tab w:val="left" w:pos="9448"/>
        </w:tabs>
        <w:ind w:left="5791"/>
        <w:rPr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-780"/>
        <w:tblW w:w="10949" w:type="dxa"/>
        <w:tblBorders>
          <w:top w:val="single" w:sz="6" w:space="0" w:color="977B54"/>
          <w:left w:val="single" w:sz="6" w:space="0" w:color="977B54"/>
          <w:bottom w:val="single" w:sz="6" w:space="0" w:color="977B54"/>
          <w:right w:val="single" w:sz="6" w:space="0" w:color="977B54"/>
          <w:insideH w:val="single" w:sz="6" w:space="0" w:color="977B54"/>
          <w:insideV w:val="single" w:sz="6" w:space="0" w:color="977B54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404"/>
        <w:gridCol w:w="1370"/>
        <w:gridCol w:w="1370"/>
        <w:gridCol w:w="1368"/>
        <w:gridCol w:w="1380"/>
        <w:gridCol w:w="1380"/>
        <w:gridCol w:w="1168"/>
      </w:tblGrid>
      <w:tr w:rsidR="002A2BFA" w14:paraId="10B4C112" w14:textId="77777777" w:rsidTr="009E501A">
        <w:trPr>
          <w:trHeight w:val="1248"/>
        </w:trPr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38CF" w14:textId="77777777" w:rsidR="002A2BFA" w:rsidRDefault="002A2BFA" w:rsidP="009E50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bookmarkStart w:id="0" w:name="_Hlk64646741"/>
            <w:r w:rsidRPr="00035B27">
              <w:rPr>
                <w:noProof/>
                <w:sz w:val="20"/>
                <w:lang w:eastAsia="it-IT"/>
              </w:rPr>
              <w:drawing>
                <wp:inline distT="0" distB="0" distL="0" distR="0" wp14:anchorId="3D769E69" wp14:editId="0AA7EC2D">
                  <wp:extent cx="670560" cy="706120"/>
                  <wp:effectExtent l="0" t="0" r="0" b="0"/>
                  <wp:docPr id="4" name="Immagine 4" descr="Risultato immagini per comune di borge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sultato immagini per comune di borge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2B81" w14:textId="77777777" w:rsidR="002A2BFA" w:rsidRDefault="002A2BFA" w:rsidP="009E50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noProof/>
                <w:lang w:eastAsia="it-IT"/>
              </w:rPr>
              <w:drawing>
                <wp:inline distT="0" distB="0" distL="0" distR="0" wp14:anchorId="671C3F81" wp14:editId="41BD2ACE">
                  <wp:extent cx="609600" cy="71056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05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A038" w14:textId="77777777" w:rsidR="002A2BFA" w:rsidRDefault="002A2BFA" w:rsidP="009E501A">
            <w:pPr>
              <w:pStyle w:val="TableParagraph"/>
              <w:rPr>
                <w:sz w:val="20"/>
              </w:rPr>
            </w:pPr>
            <w:r w:rsidRPr="00035B27">
              <w:rPr>
                <w:noProof/>
                <w:sz w:val="20"/>
                <w:lang w:eastAsia="it-IT"/>
              </w:rPr>
              <w:drawing>
                <wp:inline distT="0" distB="0" distL="0" distR="0" wp14:anchorId="111FECBE" wp14:editId="10C9E894">
                  <wp:extent cx="872490" cy="678180"/>
                  <wp:effectExtent l="0" t="0" r="0" b="0"/>
                  <wp:docPr id="10" name="Immagine 10" descr="Risultato immagini per comune di san giuseppe j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isultato immagini per comune di san giuseppe j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7290" w14:textId="77777777" w:rsidR="002A2BFA" w:rsidRDefault="002A2BFA" w:rsidP="009E50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200852">
              <w:rPr>
                <w:noProof/>
                <w:sz w:val="20"/>
                <w:lang w:eastAsia="it-IT"/>
              </w:rPr>
              <w:drawing>
                <wp:inline distT="0" distB="0" distL="0" distR="0" wp14:anchorId="2CEC280B" wp14:editId="7AC90343">
                  <wp:extent cx="746760" cy="640080"/>
                  <wp:effectExtent l="0" t="0" r="0" b="0"/>
                  <wp:docPr id="24" name="Immagine 24" descr="Risultato immagini per comune di trapp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isultato immagini per comune di trapp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DF93" w14:textId="77777777" w:rsidR="002A2BFA" w:rsidRDefault="002A2BFA" w:rsidP="009E50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35B27">
              <w:rPr>
                <w:noProof/>
                <w:sz w:val="20"/>
                <w:lang w:eastAsia="it-IT"/>
              </w:rPr>
              <w:drawing>
                <wp:inline distT="0" distB="0" distL="0" distR="0" wp14:anchorId="0C8F164E" wp14:editId="685776A4">
                  <wp:extent cx="640080" cy="67818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B509" w14:textId="77777777" w:rsidR="002A2BFA" w:rsidRDefault="002A2BFA" w:rsidP="009E501A">
            <w:pPr>
              <w:pStyle w:val="TableParagraph"/>
              <w:rPr>
                <w:sz w:val="20"/>
              </w:rPr>
            </w:pPr>
            <w:r w:rsidRPr="00200852">
              <w:rPr>
                <w:noProof/>
                <w:sz w:val="20"/>
                <w:lang w:eastAsia="it-IT"/>
              </w:rPr>
              <w:drawing>
                <wp:inline distT="0" distB="0" distL="0" distR="0" wp14:anchorId="7E6F5647" wp14:editId="104DE6CB">
                  <wp:extent cx="807720" cy="710565"/>
                  <wp:effectExtent l="0" t="0" r="0" b="0"/>
                  <wp:docPr id="15" name="Immagine 15" descr="Risultato immagini per comune di montelep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isultato immagini per comune di montelep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01AB" w14:textId="77777777" w:rsidR="002A2BFA" w:rsidRDefault="002A2BFA" w:rsidP="009E50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179BBD1C" wp14:editId="4CB299F6">
                  <wp:extent cx="548640" cy="64770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F070" w14:textId="77777777" w:rsidR="002A2BFA" w:rsidRDefault="002A2BFA" w:rsidP="009E501A">
            <w:pPr>
              <w:pStyle w:val="TableParagraph"/>
              <w:ind w:left="141" w:right="-44"/>
              <w:rPr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AC95472" wp14:editId="18B990B4">
                  <wp:extent cx="495300" cy="6324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BFA" w14:paraId="55872A82" w14:textId="77777777" w:rsidTr="009E501A">
        <w:trPr>
          <w:trHeight w:val="173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94DA" w14:textId="77777777" w:rsidR="002A2BFA" w:rsidRDefault="002A2BFA" w:rsidP="009E501A">
            <w:pPr>
              <w:pStyle w:val="TableParagraph"/>
              <w:spacing w:line="120" w:lineRule="exact"/>
              <w:ind w:left="282"/>
              <w:rPr>
                <w:sz w:val="10"/>
              </w:rPr>
            </w:pPr>
            <w:r>
              <w:rPr>
                <w:sz w:val="10"/>
              </w:rPr>
              <w:t xml:space="preserve">Comune di </w:t>
            </w:r>
            <w:proofErr w:type="spellStart"/>
            <w:r>
              <w:rPr>
                <w:sz w:val="10"/>
              </w:rPr>
              <w:t>Borgetto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2358" w14:textId="77777777" w:rsidR="002A2BFA" w:rsidRDefault="002A2BFA" w:rsidP="009E501A">
            <w:pPr>
              <w:pStyle w:val="TableParagraph"/>
              <w:spacing w:line="120" w:lineRule="exact"/>
              <w:ind w:left="210"/>
              <w:rPr>
                <w:sz w:val="10"/>
              </w:rPr>
            </w:pPr>
            <w:r>
              <w:rPr>
                <w:sz w:val="10"/>
              </w:rPr>
              <w:t>Comune di Camporeale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D0FE" w14:textId="77777777" w:rsidR="002A2BFA" w:rsidRPr="00FE0C12" w:rsidRDefault="002A2BFA" w:rsidP="009E501A">
            <w:pPr>
              <w:pStyle w:val="TableParagraph"/>
              <w:spacing w:line="120" w:lineRule="exact"/>
              <w:rPr>
                <w:sz w:val="10"/>
                <w:lang w:val="it-IT"/>
              </w:rPr>
            </w:pPr>
            <w:r w:rsidRPr="00FE0C12">
              <w:rPr>
                <w:sz w:val="10"/>
                <w:lang w:val="it-IT"/>
              </w:rPr>
              <w:t xml:space="preserve">   Comune di San Giuseppe Jato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8667" w14:textId="77777777" w:rsidR="002A2BFA" w:rsidRDefault="002A2BFA" w:rsidP="009E501A">
            <w:pPr>
              <w:pStyle w:val="TableParagraph"/>
              <w:spacing w:line="120" w:lineRule="exact"/>
              <w:rPr>
                <w:sz w:val="10"/>
              </w:rPr>
            </w:pPr>
            <w:r w:rsidRPr="00FE0C12">
              <w:rPr>
                <w:sz w:val="10"/>
                <w:lang w:val="it-IT"/>
              </w:rPr>
              <w:t xml:space="preserve">            </w:t>
            </w:r>
            <w:r>
              <w:rPr>
                <w:sz w:val="10"/>
              </w:rPr>
              <w:t xml:space="preserve">Comune di </w:t>
            </w:r>
            <w:proofErr w:type="spellStart"/>
            <w:r>
              <w:rPr>
                <w:sz w:val="10"/>
              </w:rPr>
              <w:t>Trappeto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E700" w14:textId="77777777" w:rsidR="002A2BFA" w:rsidRDefault="002A2BFA" w:rsidP="009E501A">
            <w:pPr>
              <w:pStyle w:val="TableParagraph"/>
              <w:spacing w:line="120" w:lineRule="exact"/>
              <w:ind w:left="215"/>
              <w:rPr>
                <w:sz w:val="10"/>
              </w:rPr>
            </w:pPr>
            <w:r>
              <w:rPr>
                <w:sz w:val="10"/>
              </w:rPr>
              <w:t xml:space="preserve">Comune di </w:t>
            </w:r>
            <w:proofErr w:type="spellStart"/>
            <w:r>
              <w:rPr>
                <w:sz w:val="10"/>
              </w:rPr>
              <w:t>Balestrate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ACB7" w14:textId="77777777" w:rsidR="002A2BFA" w:rsidRDefault="002A2BFA" w:rsidP="009E501A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  Comune di </w:t>
            </w:r>
            <w:proofErr w:type="spellStart"/>
            <w:r>
              <w:rPr>
                <w:sz w:val="10"/>
              </w:rPr>
              <w:t>Montelepre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A76C" w14:textId="77777777" w:rsidR="002A2BFA" w:rsidRDefault="002A2BFA" w:rsidP="009E501A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 Comune di San </w:t>
            </w:r>
            <w:proofErr w:type="spellStart"/>
            <w:r>
              <w:rPr>
                <w:sz w:val="10"/>
              </w:rPr>
              <w:t>Cipirello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A3E3" w14:textId="77777777" w:rsidR="002A2BFA" w:rsidRDefault="002A2BFA" w:rsidP="009E501A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Comune di </w:t>
            </w:r>
            <w:proofErr w:type="spellStart"/>
            <w:r>
              <w:rPr>
                <w:sz w:val="10"/>
              </w:rPr>
              <w:t>Giardinello</w:t>
            </w:r>
            <w:proofErr w:type="spellEnd"/>
          </w:p>
        </w:tc>
      </w:tr>
    </w:tbl>
    <w:tbl>
      <w:tblPr>
        <w:tblStyle w:val="TableNormal"/>
        <w:tblW w:w="2969" w:type="dxa"/>
        <w:jc w:val="center"/>
        <w:tblBorders>
          <w:top w:val="single" w:sz="6" w:space="0" w:color="977B54"/>
          <w:left w:val="single" w:sz="6" w:space="0" w:color="977B54"/>
          <w:bottom w:val="single" w:sz="6" w:space="0" w:color="977B54"/>
          <w:right w:val="single" w:sz="6" w:space="0" w:color="977B54"/>
          <w:insideH w:val="single" w:sz="6" w:space="0" w:color="977B54"/>
          <w:insideV w:val="single" w:sz="6" w:space="0" w:color="977B54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366"/>
      </w:tblGrid>
      <w:tr w:rsidR="002A2BFA" w14:paraId="5C871DB3" w14:textId="77777777" w:rsidTr="009E501A">
        <w:trPr>
          <w:trHeight w:val="922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653A032B" w14:textId="77777777" w:rsidR="002A2BFA" w:rsidRDefault="002A2BFA" w:rsidP="009E501A">
            <w:pPr>
              <w:pStyle w:val="TableParagraph"/>
              <w:ind w:left="262"/>
              <w:rPr>
                <w:sz w:val="20"/>
              </w:rPr>
            </w:pPr>
            <w:r>
              <w:rPr>
                <w:b/>
                <w:i/>
                <w:noProof/>
                <w:color w:val="30849B"/>
                <w:lang w:eastAsia="it-IT"/>
              </w:rPr>
              <w:drawing>
                <wp:inline distT="0" distB="0" distL="0" distR="0" wp14:anchorId="02525C97" wp14:editId="2CB6BF95">
                  <wp:extent cx="594360" cy="716280"/>
                  <wp:effectExtent l="0" t="0" r="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732A" w14:textId="77777777" w:rsidR="002A2BFA" w:rsidRDefault="002A2BFA" w:rsidP="009E501A">
            <w:pPr>
              <w:pStyle w:val="TableParagraph"/>
              <w:ind w:left="141" w:right="-44"/>
              <w:rPr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9E08FD8" wp14:editId="36FB44B6">
                  <wp:extent cx="640080" cy="593725"/>
                  <wp:effectExtent l="0" t="0" r="762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BFA" w14:paraId="477C3036" w14:textId="77777777" w:rsidTr="009E501A">
        <w:trPr>
          <w:trHeight w:val="50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3737" w14:textId="77777777" w:rsidR="002A2BFA" w:rsidRDefault="002A2BFA" w:rsidP="009E501A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        Comune di Partinico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14FE" w14:textId="77777777" w:rsidR="002A2BFA" w:rsidRDefault="002A2BFA" w:rsidP="009E501A">
            <w:pPr>
              <w:pStyle w:val="TableParagraph"/>
              <w:spacing w:line="120" w:lineRule="exact"/>
              <w:rPr>
                <w:sz w:val="10"/>
              </w:rPr>
            </w:pPr>
          </w:p>
        </w:tc>
      </w:tr>
    </w:tbl>
    <w:p w14:paraId="2002A036" w14:textId="77777777" w:rsidR="002A2BFA" w:rsidRDefault="002A2BFA">
      <w:pPr>
        <w:pStyle w:val="Corpotesto"/>
        <w:tabs>
          <w:tab w:val="left" w:pos="9448"/>
        </w:tabs>
        <w:ind w:left="5791"/>
        <w:rPr>
          <w:sz w:val="22"/>
          <w:szCs w:val="22"/>
        </w:rPr>
      </w:pPr>
    </w:p>
    <w:p w14:paraId="39265BDA" w14:textId="76FB5FDA" w:rsidR="002A2BFA" w:rsidRDefault="002A2BFA" w:rsidP="007316DE">
      <w:pPr>
        <w:pStyle w:val="Corpotesto"/>
        <w:tabs>
          <w:tab w:val="left" w:pos="9448"/>
        </w:tabs>
        <w:ind w:left="1418"/>
        <w:rPr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3987A05C" wp14:editId="231FB879">
            <wp:extent cx="4135120" cy="10223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3744" cy="11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14:paraId="24991333" w14:textId="77777777" w:rsidR="007316DE" w:rsidRDefault="007316DE" w:rsidP="007316DE">
      <w:pPr>
        <w:pStyle w:val="Corpotesto"/>
        <w:tabs>
          <w:tab w:val="left" w:pos="9448"/>
        </w:tabs>
        <w:ind w:left="1418"/>
        <w:rPr>
          <w:sz w:val="22"/>
          <w:szCs w:val="22"/>
        </w:rPr>
      </w:pPr>
    </w:p>
    <w:p w14:paraId="57B19127" w14:textId="77777777" w:rsidR="00CC05F8" w:rsidRDefault="0068772E">
      <w:pPr>
        <w:pStyle w:val="Corpotesto"/>
        <w:tabs>
          <w:tab w:val="left" w:pos="9448"/>
        </w:tabs>
        <w:ind w:left="5791"/>
        <w:rPr>
          <w:sz w:val="22"/>
          <w:szCs w:val="22"/>
        </w:rPr>
      </w:pPr>
      <w:r>
        <w:rPr>
          <w:sz w:val="22"/>
          <w:szCs w:val="22"/>
        </w:rPr>
        <w:t>Al Comune di ___________________</w:t>
      </w:r>
    </w:p>
    <w:p w14:paraId="521A73E9" w14:textId="77777777" w:rsidR="00CC05F8" w:rsidRDefault="00D3352B">
      <w:pPr>
        <w:pStyle w:val="Corpotesto"/>
        <w:spacing w:before="29" w:after="0"/>
        <w:ind w:left="575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772E">
        <w:rPr>
          <w:sz w:val="22"/>
          <w:szCs w:val="22"/>
        </w:rPr>
        <w:t>Ufficio dei Servizi Sociali</w:t>
      </w:r>
    </w:p>
    <w:p w14:paraId="5BDD9D51" w14:textId="77777777" w:rsidR="00CC05F8" w:rsidRDefault="00CC05F8">
      <w:pPr>
        <w:pStyle w:val="Titolo"/>
        <w:spacing w:before="0" w:after="0"/>
        <w:rPr>
          <w:rFonts w:ascii="Times New Roman" w:hAnsi="Times New Roman"/>
          <w:bCs w:val="0"/>
          <w:kern w:val="0"/>
          <w:sz w:val="22"/>
          <w:szCs w:val="22"/>
        </w:rPr>
      </w:pPr>
    </w:p>
    <w:p w14:paraId="0391F266" w14:textId="77777777" w:rsidR="00464CBC" w:rsidRPr="00464CBC" w:rsidRDefault="00464CBC" w:rsidP="00464CBC">
      <w:pPr>
        <w:pStyle w:val="Corpotesto"/>
      </w:pPr>
    </w:p>
    <w:p w14:paraId="5FE906F0" w14:textId="77777777" w:rsidR="00CC05F8" w:rsidRDefault="0068772E" w:rsidP="00464CBC">
      <w:pPr>
        <w:pStyle w:val="Titolo"/>
        <w:spacing w:before="0" w:after="0" w:line="276" w:lineRule="auto"/>
        <w:rPr>
          <w:rFonts w:ascii="Times New Roman" w:hAnsi="Times New Roman"/>
          <w:bCs w:val="0"/>
          <w:kern w:val="0"/>
          <w:sz w:val="22"/>
          <w:szCs w:val="22"/>
        </w:rPr>
      </w:pPr>
      <w:bookmarkStart w:id="1" w:name="_GoBack"/>
      <w:r>
        <w:rPr>
          <w:rFonts w:ascii="Times New Roman" w:hAnsi="Times New Roman"/>
          <w:bCs w:val="0"/>
          <w:kern w:val="0"/>
          <w:sz w:val="22"/>
          <w:szCs w:val="22"/>
        </w:rPr>
        <w:t>BONUS CAREGIVER</w:t>
      </w:r>
    </w:p>
    <w:p w14:paraId="09BC0F37" w14:textId="77777777" w:rsidR="00CC05F8" w:rsidRDefault="0068772E" w:rsidP="00464CBC">
      <w:pPr>
        <w:pStyle w:val="Corpotesto"/>
        <w:spacing w:after="0" w:line="276" w:lineRule="auto"/>
        <w:ind w:right="101"/>
        <w:jc w:val="center"/>
        <w:rPr>
          <w:spacing w:val="-2"/>
          <w:sz w:val="22"/>
          <w:szCs w:val="22"/>
        </w:rPr>
      </w:pPr>
      <w:r>
        <w:rPr>
          <w:sz w:val="22"/>
          <w:szCs w:val="22"/>
        </w:rPr>
        <w:t>Contributo economico una tantum per il sostegno del ruolo di cura e di assistenza</w:t>
      </w:r>
    </w:p>
    <w:p w14:paraId="0EA06549" w14:textId="77777777" w:rsidR="00CC05F8" w:rsidRDefault="0068772E" w:rsidP="00464CBC">
      <w:pPr>
        <w:pStyle w:val="Corpotesto"/>
        <w:spacing w:after="0" w:line="276" w:lineRule="auto"/>
        <w:ind w:right="101"/>
        <w:jc w:val="center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caregiver</w:t>
      </w:r>
      <w:proofErr w:type="spellEnd"/>
      <w:r>
        <w:rPr>
          <w:sz w:val="22"/>
          <w:szCs w:val="22"/>
        </w:rPr>
        <w:t xml:space="preserve"> familiare dei </w:t>
      </w:r>
      <w:r>
        <w:rPr>
          <w:b/>
          <w:sz w:val="22"/>
          <w:szCs w:val="22"/>
        </w:rPr>
        <w:t>DISABILI GRAVI</w:t>
      </w:r>
    </w:p>
    <w:bookmarkEnd w:id="1"/>
    <w:p w14:paraId="3A5A4CC1" w14:textId="77777777" w:rsidR="00CC05F8" w:rsidRDefault="00CC05F8">
      <w:pPr>
        <w:pStyle w:val="Corpotesto"/>
        <w:spacing w:before="7" w:after="0"/>
        <w:rPr>
          <w:b/>
          <w:sz w:val="22"/>
          <w:szCs w:val="22"/>
        </w:rPr>
      </w:pPr>
    </w:p>
    <w:p w14:paraId="353F5A89" w14:textId="77777777" w:rsidR="00CC05F8" w:rsidRDefault="0068772E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76"/>
          <w:tab w:val="left" w:pos="9539"/>
        </w:tabs>
        <w:ind w:right="198"/>
        <w:jc w:val="both"/>
        <w:rPr>
          <w:sz w:val="22"/>
          <w:szCs w:val="22"/>
        </w:rPr>
      </w:pPr>
      <w:r>
        <w:rPr>
          <w:sz w:val="22"/>
          <w:szCs w:val="22"/>
        </w:rPr>
        <w:t>Il/lasottoscritto/a___________________________________________________________</w:t>
      </w:r>
    </w:p>
    <w:p w14:paraId="5A810C1D" w14:textId="77777777" w:rsidR="00CC05F8" w:rsidRDefault="0068772E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76"/>
          <w:tab w:val="left" w:pos="9539"/>
        </w:tabs>
        <w:ind w:right="19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 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u w:val="single"/>
        </w:rPr>
        <w:tab/>
      </w: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e</w:t>
      </w:r>
    </w:p>
    <w:p w14:paraId="23BAA647" w14:textId="77777777" w:rsidR="00CC05F8" w:rsidRDefault="0068772E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76"/>
          <w:tab w:val="left" w:pos="9539"/>
        </w:tabs>
        <w:ind w:right="198"/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in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via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n.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A89C14B" w14:textId="77777777" w:rsidR="00CC05F8" w:rsidRDefault="0068772E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76"/>
          <w:tab w:val="left" w:pos="9539"/>
        </w:tabs>
        <w:ind w:right="19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Rec.Tel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14:paraId="21C9295F" w14:textId="77777777" w:rsidR="00CC05F8" w:rsidRDefault="0068772E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76"/>
          <w:tab w:val="left" w:pos="9539"/>
        </w:tabs>
        <w:ind w:right="198"/>
        <w:jc w:val="both"/>
        <w:rPr>
          <w:sz w:val="22"/>
          <w:szCs w:val="22"/>
        </w:rPr>
      </w:pPr>
      <w:r>
        <w:rPr>
          <w:sz w:val="22"/>
          <w:szCs w:val="22"/>
        </w:rPr>
        <w:t>Codice Fiscale:</w:t>
      </w:r>
    </w:p>
    <w:tbl>
      <w:tblPr>
        <w:tblW w:w="9425" w:type="dxa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590"/>
        <w:gridCol w:w="588"/>
        <w:gridCol w:w="591"/>
        <w:gridCol w:w="589"/>
        <w:gridCol w:w="589"/>
        <w:gridCol w:w="589"/>
        <w:gridCol w:w="590"/>
        <w:gridCol w:w="588"/>
        <w:gridCol w:w="589"/>
        <w:gridCol w:w="589"/>
        <w:gridCol w:w="589"/>
        <w:gridCol w:w="589"/>
        <w:gridCol w:w="590"/>
        <w:gridCol w:w="588"/>
        <w:gridCol w:w="588"/>
      </w:tblGrid>
      <w:tr w:rsidR="00CC05F8" w14:paraId="4FA93AC6" w14:textId="77777777">
        <w:trPr>
          <w:trHeight w:val="268"/>
        </w:trPr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3D44F428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95789C9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4E4DA309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37460E5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72B5F5BF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49A1A84E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9C2A55B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B4E78EA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C816F38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7C947262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65F51EE6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07AF3CCB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68BBE60D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0B75644E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3195C72C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A06BDB9" w14:textId="77777777" w:rsidR="00CC05F8" w:rsidRDefault="00CC05F8">
            <w:pPr>
              <w:pStyle w:val="TableParagraph"/>
              <w:rPr>
                <w:rFonts w:ascii="Calibri" w:eastAsia="Calibri" w:hAnsi="Calibri"/>
              </w:rPr>
            </w:pPr>
          </w:p>
        </w:tc>
      </w:tr>
    </w:tbl>
    <w:p w14:paraId="2A408C3B" w14:textId="77777777" w:rsidR="00CC05F8" w:rsidRDefault="0068772E">
      <w:pPr>
        <w:pStyle w:val="Corpotesto"/>
        <w:spacing w:before="8" w:after="0"/>
        <w:rPr>
          <w:sz w:val="22"/>
          <w:szCs w:val="22"/>
        </w:rPr>
      </w:pPr>
      <w:proofErr w:type="gramStart"/>
      <w:r>
        <w:rPr>
          <w:sz w:val="22"/>
          <w:szCs w:val="22"/>
        </w:rPr>
        <w:t>consapevole</w:t>
      </w:r>
      <w:proofErr w:type="gramEnd"/>
      <w:r>
        <w:rPr>
          <w:sz w:val="22"/>
          <w:szCs w:val="22"/>
        </w:rPr>
        <w:t xml:space="preserve"> di quanto prescritto dall’art. 76 del DPR 28 dicembre 2000 n° 445 sulla responsabilità penale cui può andare incontro in caso di dichiarazioni mendaci, sotto la propria responsabilità: </w:t>
      </w:r>
    </w:p>
    <w:p w14:paraId="09508628" w14:textId="77777777" w:rsidR="004C0C5B" w:rsidRDefault="004C0C5B">
      <w:pPr>
        <w:pStyle w:val="Corpotesto"/>
        <w:spacing w:before="7" w:after="0"/>
        <w:jc w:val="center"/>
        <w:rPr>
          <w:b/>
          <w:bCs/>
          <w:sz w:val="22"/>
          <w:szCs w:val="22"/>
        </w:rPr>
      </w:pPr>
    </w:p>
    <w:p w14:paraId="71377463" w14:textId="77777777" w:rsidR="00CC05F8" w:rsidRDefault="0068772E">
      <w:pPr>
        <w:pStyle w:val="Corpotesto"/>
        <w:spacing w:before="7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7778DB38" w14:textId="77777777" w:rsidR="00CC05F8" w:rsidRDefault="0068772E">
      <w:pPr>
        <w:pStyle w:val="Corpotesto"/>
        <w:spacing w:before="7" w:after="0"/>
        <w:rPr>
          <w:sz w:val="22"/>
          <w:szCs w:val="22"/>
        </w:rPr>
      </w:pPr>
      <w:r>
        <w:rPr>
          <w:sz w:val="22"/>
          <w:szCs w:val="22"/>
        </w:rPr>
        <w:t xml:space="preserve">di essere ammesso al beneficio economico </w:t>
      </w:r>
      <w:r>
        <w:rPr>
          <w:i/>
          <w:sz w:val="22"/>
          <w:szCs w:val="22"/>
        </w:rPr>
        <w:t>una tantum</w:t>
      </w:r>
      <w:r>
        <w:rPr>
          <w:sz w:val="22"/>
          <w:szCs w:val="22"/>
        </w:rPr>
        <w:t xml:space="preserve"> per il sostegno al ruolo di cura e assistenza – bonus </w:t>
      </w:r>
      <w:proofErr w:type="spellStart"/>
      <w:r>
        <w:rPr>
          <w:i/>
          <w:sz w:val="22"/>
          <w:szCs w:val="22"/>
        </w:rPr>
        <w:t>Caregiver</w:t>
      </w:r>
      <w:proofErr w:type="spellEnd"/>
      <w:r>
        <w:rPr>
          <w:sz w:val="22"/>
          <w:szCs w:val="22"/>
        </w:rPr>
        <w:t xml:space="preserve"> familiare (fondo anni 2018 – 2019 – 2020), svolto in favore di ________________, nato a____________________, il___________________, residente a ______________________________, riconosciuto disabile grave ai sensi dell’art. 3 comma 3 della Legge 104/1992 o in possesso della certificazione di invalidità al 100% con il riconoscimento dell’impossibilità di svolgere gli atti quotidiani senza l’aiuto permanente di un accompagnatore, nei seguenti anni (barrare casella):</w:t>
      </w:r>
    </w:p>
    <w:p w14:paraId="727EEADA" w14:textId="77777777" w:rsidR="00CC05F8" w:rsidRDefault="0068772E">
      <w:pPr>
        <w:pStyle w:val="Corpotesto"/>
        <w:spacing w:before="7" w:after="0"/>
        <w:rPr>
          <w:sz w:val="22"/>
          <w:szCs w:val="22"/>
        </w:rPr>
      </w:pPr>
      <w:r>
        <w:rPr>
          <w:sz w:val="22"/>
          <w:szCs w:val="22"/>
        </w:rPr>
        <w:t>□ 2018</w:t>
      </w:r>
    </w:p>
    <w:p w14:paraId="0A04A29D" w14:textId="77777777" w:rsidR="00CC05F8" w:rsidRDefault="0068772E">
      <w:pPr>
        <w:pStyle w:val="Corpotesto"/>
        <w:spacing w:before="7" w:after="0"/>
        <w:rPr>
          <w:sz w:val="22"/>
          <w:szCs w:val="22"/>
        </w:rPr>
      </w:pPr>
      <w:r>
        <w:rPr>
          <w:sz w:val="22"/>
          <w:szCs w:val="22"/>
        </w:rPr>
        <w:t>□ 2019</w:t>
      </w:r>
    </w:p>
    <w:p w14:paraId="6EDF066C" w14:textId="77777777" w:rsidR="00CC05F8" w:rsidRDefault="0068772E">
      <w:pPr>
        <w:pStyle w:val="Corpotesto"/>
        <w:spacing w:before="7" w:after="0"/>
        <w:rPr>
          <w:sz w:val="22"/>
          <w:szCs w:val="22"/>
        </w:rPr>
      </w:pPr>
      <w:r>
        <w:rPr>
          <w:sz w:val="22"/>
          <w:szCs w:val="22"/>
        </w:rPr>
        <w:t>□ 2020</w:t>
      </w:r>
    </w:p>
    <w:p w14:paraId="7D064F92" w14:textId="77777777" w:rsidR="00CC05F8" w:rsidRDefault="0068772E">
      <w:pPr>
        <w:pStyle w:val="Corpotesto"/>
        <w:spacing w:before="7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76279B6E" w14:textId="77777777" w:rsidR="004C0C5B" w:rsidRDefault="004C0C5B">
      <w:pPr>
        <w:pStyle w:val="Corpotesto"/>
        <w:spacing w:before="7" w:after="0"/>
        <w:jc w:val="center"/>
        <w:rPr>
          <w:b/>
          <w:bCs/>
          <w:sz w:val="22"/>
          <w:szCs w:val="22"/>
        </w:rPr>
      </w:pPr>
    </w:p>
    <w:p w14:paraId="6882D3DA" w14:textId="77777777" w:rsidR="00CC05F8" w:rsidRDefault="0068772E">
      <w:pPr>
        <w:pStyle w:val="Corpotesto"/>
        <w:numPr>
          <w:ilvl w:val="0"/>
          <w:numId w:val="1"/>
        </w:numPr>
        <w:spacing w:before="7" w:after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</w:t>
      </w:r>
      <w:proofErr w:type="spellStart"/>
      <w:r>
        <w:rPr>
          <w:i/>
          <w:sz w:val="22"/>
          <w:szCs w:val="22"/>
        </w:rPr>
        <w:t>Caregiver</w:t>
      </w:r>
      <w:proofErr w:type="spellEnd"/>
      <w:r>
        <w:rPr>
          <w:sz w:val="22"/>
          <w:szCs w:val="22"/>
        </w:rPr>
        <w:t xml:space="preserve"> familiare ai sensi dell’art. 1 c. 255 della Legge 205/2017, indicare il grado di parentela__________________________________________________ ;</w:t>
      </w:r>
    </w:p>
    <w:p w14:paraId="7E064D00" w14:textId="77777777" w:rsidR="00CC05F8" w:rsidRDefault="0068772E">
      <w:pPr>
        <w:pStyle w:val="Corpotesto"/>
        <w:numPr>
          <w:ilvl w:val="0"/>
          <w:numId w:val="1"/>
        </w:numPr>
        <w:spacing w:before="7" w:after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che</w:t>
      </w:r>
      <w:proofErr w:type="gramEnd"/>
      <w:r>
        <w:rPr>
          <w:sz w:val="22"/>
          <w:szCs w:val="22"/>
        </w:rPr>
        <w:t xml:space="preserve"> il disabile possiede la certificazione di cui all’art. 3 comma 3 della Legge 104/1992, o in possesso della certificazione di invalidità al 100% con il riconoscimento dell’impossibilità di svolgere gli atti quotidiani senza l’aiuto permanente di un accompagnatore dal_________________.</w:t>
      </w:r>
    </w:p>
    <w:p w14:paraId="52C4EE0A" w14:textId="77777777" w:rsidR="00CC05F8" w:rsidRDefault="0068772E">
      <w:pPr>
        <w:pStyle w:val="Corpotesto"/>
        <w:numPr>
          <w:ilvl w:val="0"/>
          <w:numId w:val="1"/>
        </w:numPr>
        <w:spacing w:before="7" w:after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il codice IBAN per l’accreditamento del contributo è il seguente ______</w:t>
      </w:r>
      <w:r w:rsidR="004C0C5B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</w:t>
      </w:r>
    </w:p>
    <w:p w14:paraId="67ECC4FB" w14:textId="77777777" w:rsidR="00CC05F8" w:rsidRDefault="0068772E">
      <w:pPr>
        <w:pStyle w:val="Corpotesto"/>
        <w:spacing w:before="7" w:after="0"/>
        <w:rPr>
          <w:sz w:val="22"/>
          <w:szCs w:val="22"/>
        </w:rPr>
      </w:pPr>
      <w:r>
        <w:rPr>
          <w:sz w:val="22"/>
          <w:szCs w:val="22"/>
        </w:rPr>
        <w:t>Allega alla presente istanza:</w:t>
      </w:r>
    </w:p>
    <w:p w14:paraId="014DB8BD" w14:textId="77777777" w:rsidR="00CC05F8" w:rsidRDefault="0068772E">
      <w:pPr>
        <w:pStyle w:val="Corpotesto"/>
        <w:numPr>
          <w:ilvl w:val="0"/>
          <w:numId w:val="2"/>
        </w:numPr>
        <w:spacing w:before="7" w:after="0"/>
        <w:rPr>
          <w:sz w:val="22"/>
          <w:szCs w:val="22"/>
        </w:rPr>
      </w:pPr>
      <w:proofErr w:type="gramStart"/>
      <w:r>
        <w:rPr>
          <w:sz w:val="22"/>
          <w:szCs w:val="22"/>
        </w:rPr>
        <w:t>copia</w:t>
      </w:r>
      <w:proofErr w:type="gramEnd"/>
      <w:r>
        <w:rPr>
          <w:sz w:val="22"/>
          <w:szCs w:val="22"/>
        </w:rPr>
        <w:t xml:space="preserve"> del documento di riconoscimento del </w:t>
      </w:r>
      <w:proofErr w:type="spellStart"/>
      <w:r>
        <w:rPr>
          <w:sz w:val="22"/>
          <w:szCs w:val="22"/>
        </w:rPr>
        <w:t>Caregiver</w:t>
      </w:r>
      <w:proofErr w:type="spellEnd"/>
      <w:r>
        <w:rPr>
          <w:sz w:val="22"/>
          <w:szCs w:val="22"/>
        </w:rPr>
        <w:t xml:space="preserve"> familiare;</w:t>
      </w:r>
    </w:p>
    <w:p w14:paraId="1DB4DF30" w14:textId="77777777" w:rsidR="00CC05F8" w:rsidRDefault="0068772E">
      <w:pPr>
        <w:pStyle w:val="Corpotesto"/>
        <w:numPr>
          <w:ilvl w:val="0"/>
          <w:numId w:val="2"/>
        </w:numPr>
        <w:spacing w:before="7" w:after="0"/>
        <w:rPr>
          <w:sz w:val="22"/>
          <w:szCs w:val="22"/>
        </w:rPr>
      </w:pPr>
      <w:proofErr w:type="gramStart"/>
      <w:r>
        <w:rPr>
          <w:sz w:val="22"/>
          <w:szCs w:val="22"/>
        </w:rPr>
        <w:t>verbale</w:t>
      </w:r>
      <w:proofErr w:type="gramEnd"/>
      <w:r>
        <w:rPr>
          <w:sz w:val="22"/>
          <w:szCs w:val="22"/>
        </w:rPr>
        <w:t xml:space="preserve"> della Commissione attestante la disabilità grave ai sensi dell’art. 3 comma 3 della L. 104/1992, dalla quale emerga la non autosufficienza del soggetto o verbale di invalidità con accompagnamento. La documentazione da allegare dovrà essere quella da cui si evince la patologia;</w:t>
      </w:r>
    </w:p>
    <w:p w14:paraId="3EE2F494" w14:textId="77777777" w:rsidR="004C0C5B" w:rsidRDefault="004C0C5B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23CDA354" w14:textId="77777777" w:rsidR="00CC05F8" w:rsidRDefault="0068772E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AUTORIZZA</w:t>
      </w:r>
    </w:p>
    <w:p w14:paraId="22FF894F" w14:textId="77777777" w:rsidR="004C0C5B" w:rsidRDefault="004C0C5B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40437397" w14:textId="77777777" w:rsidR="00CC05F8" w:rsidRDefault="0068772E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il</w:t>
      </w:r>
      <w:proofErr w:type="gramEnd"/>
      <w:r>
        <w:rPr>
          <w:rFonts w:eastAsia="Calibri"/>
          <w:sz w:val="22"/>
          <w:szCs w:val="22"/>
          <w:lang w:eastAsia="en-US"/>
        </w:rPr>
        <w:t xml:space="preserve"> trattamento dei dati personali, in conformità a quanto previsto dal codice in materia di protezione dei dati personali (Regolamento UE 2016/67); tali dati verranno usati esclusivamente per le finalità di cui alla presente istanza.</w:t>
      </w:r>
    </w:p>
    <w:p w14:paraId="76B6442A" w14:textId="77777777" w:rsidR="00CC05F8" w:rsidRDefault="00CC05F8">
      <w:pPr>
        <w:sectPr w:rsidR="00CC05F8">
          <w:pgSz w:w="11906" w:h="16838"/>
          <w:pgMar w:top="993" w:right="1134" w:bottom="1021" w:left="1134" w:header="0" w:footer="0" w:gutter="0"/>
          <w:cols w:space="720"/>
          <w:formProt w:val="0"/>
          <w:docGrid w:linePitch="600" w:charSpace="32768"/>
        </w:sectPr>
      </w:pPr>
    </w:p>
    <w:p w14:paraId="4961F711" w14:textId="77777777" w:rsidR="00CC05F8" w:rsidRDefault="00CC05F8">
      <w:pPr>
        <w:pStyle w:val="Corpotesto"/>
        <w:ind w:left="2124" w:right="428"/>
        <w:rPr>
          <w:sz w:val="22"/>
          <w:szCs w:val="22"/>
        </w:rPr>
      </w:pPr>
    </w:p>
    <w:p w14:paraId="4E503219" w14:textId="77777777" w:rsidR="00CC05F8" w:rsidRDefault="0068772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Addì __________________                         </w:t>
      </w:r>
    </w:p>
    <w:p w14:paraId="759ECAA3" w14:textId="77777777" w:rsidR="00CC05F8" w:rsidRDefault="0068772E">
      <w:pPr>
        <w:pStyle w:val="Corpotesto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</w:t>
      </w:r>
    </w:p>
    <w:p w14:paraId="67D0BC15" w14:textId="77777777" w:rsidR="00CC05F8" w:rsidRDefault="0068772E">
      <w:pPr>
        <w:pStyle w:val="Corpotes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Firma del richiedente</w:t>
      </w:r>
    </w:p>
    <w:sectPr w:rsidR="00CC05F8">
      <w:type w:val="continuous"/>
      <w:pgSz w:w="11906" w:h="16838"/>
      <w:pgMar w:top="993" w:right="1134" w:bottom="1021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B08"/>
    <w:multiLevelType w:val="multilevel"/>
    <w:tmpl w:val="C2C8F8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0C6940"/>
    <w:multiLevelType w:val="multilevel"/>
    <w:tmpl w:val="0EB45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F2F87"/>
    <w:multiLevelType w:val="multilevel"/>
    <w:tmpl w:val="24D0A6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9C"/>
    <w:rsid w:val="002A2BFA"/>
    <w:rsid w:val="00464CBC"/>
    <w:rsid w:val="004C0C5B"/>
    <w:rsid w:val="0068772E"/>
    <w:rsid w:val="007316DE"/>
    <w:rsid w:val="00CC05F8"/>
    <w:rsid w:val="00CD109C"/>
    <w:rsid w:val="00D3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8EF7"/>
  <w15:chartTrackingRefBased/>
  <w15:docId w15:val="{36590367-6665-4694-B3DE-DDE7E31F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46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qFormat/>
    <w:rsid w:val="008344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Carattere">
    <w:name w:val="Titolo Carattere"/>
    <w:link w:val="Titolo"/>
    <w:uiPriority w:val="1"/>
    <w:qFormat/>
    <w:rsid w:val="00834463"/>
    <w:rPr>
      <w:rFonts w:ascii="Calibri Light" w:eastAsia="Times New Roman" w:hAnsi="Calibri Light" w:cs="Times New Roman"/>
      <w:b/>
      <w:bCs/>
      <w:kern w:val="2"/>
      <w:sz w:val="32"/>
      <w:szCs w:val="32"/>
      <w:lang w:eastAsia="ar-SA"/>
    </w:rPr>
  </w:style>
  <w:style w:type="character" w:customStyle="1" w:styleId="PidipaginaCarattere">
    <w:name w:val="Piè di pagina Carattere"/>
    <w:link w:val="Pidipagina"/>
    <w:uiPriority w:val="99"/>
    <w:qFormat/>
    <w:rsid w:val="008344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uiPriority w:val="99"/>
    <w:unhideWhenUsed/>
    <w:rsid w:val="00834463"/>
    <w:rPr>
      <w:color w:val="0563C1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A2680A"/>
    <w:rPr>
      <w:rFonts w:ascii="Centaur" w:eastAsia="Times New Roman" w:hAnsi="Centaur" w:cs="Times New Roman"/>
      <w:szCs w:val="24"/>
    </w:rPr>
  </w:style>
  <w:style w:type="character" w:customStyle="1" w:styleId="ListLabel1">
    <w:name w:val="ListLabel 1"/>
    <w:qFormat/>
    <w:rPr>
      <w:rFonts w:eastAsia="Calibri" w:cs="Calibri"/>
      <w:w w:val="99"/>
      <w:sz w:val="24"/>
      <w:szCs w:val="24"/>
      <w:lang w:val="it-IT" w:eastAsia="en-US" w:bidi="ar-SA"/>
    </w:rPr>
  </w:style>
  <w:style w:type="character" w:customStyle="1" w:styleId="ListLabel2">
    <w:name w:val="ListLabel 2"/>
    <w:qFormat/>
    <w:rPr>
      <w:rFonts w:eastAsia="Verdana" w:cs="Verdana"/>
      <w:w w:val="99"/>
      <w:sz w:val="24"/>
      <w:szCs w:val="24"/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83446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rpotesto">
    <w:name w:val="Body Text"/>
    <w:basedOn w:val="Normale"/>
    <w:link w:val="CorpotestoCarattere"/>
    <w:rsid w:val="00834463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834463"/>
    <w:pPr>
      <w:suppressAutoHyphens w:val="0"/>
      <w:ind w:left="708"/>
    </w:pPr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463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834463"/>
    <w:pPr>
      <w:widowControl w:val="0"/>
      <w:suppressAutoHyphens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A2680A"/>
    <w:pPr>
      <w:tabs>
        <w:tab w:val="center" w:pos="4819"/>
        <w:tab w:val="right" w:pos="9638"/>
      </w:tabs>
      <w:textAlignment w:val="baseline"/>
    </w:pPr>
    <w:rPr>
      <w:rFonts w:ascii="Centaur" w:hAnsi="Centaur"/>
      <w:sz w:val="22"/>
    </w:rPr>
  </w:style>
  <w:style w:type="paragraph" w:customStyle="1" w:styleId="Contenutotabella">
    <w:name w:val="Contenuto tabella"/>
    <w:basedOn w:val="Normale"/>
    <w:qFormat/>
    <w:rsid w:val="00007FE1"/>
    <w:pPr>
      <w:widowControl w:val="0"/>
      <w:suppressLineNumbers/>
      <w:textAlignment w:val="baseline"/>
    </w:pPr>
    <w:rPr>
      <w:rFonts w:eastAsia="SimSun" w:cs="Mangal"/>
      <w:kern w:val="2"/>
      <w:szCs w:val="20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2A2BF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odello%20di%20domanda%20Cargivers%20-_disabili%20gra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di domanda Cargivers -_disabili gravi</Template>
  <TotalTime>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Nadia Vitale</cp:lastModifiedBy>
  <cp:revision>6</cp:revision>
  <cp:lastPrinted>2022-12-01T07:42:00Z</cp:lastPrinted>
  <dcterms:created xsi:type="dcterms:W3CDTF">2022-12-01T07:42:00Z</dcterms:created>
  <dcterms:modified xsi:type="dcterms:W3CDTF">2022-12-02T09:17:00Z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